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1261" w14:textId="034B8A98" w:rsidR="00F657B0" w:rsidRPr="006779D0" w:rsidRDefault="00D67D76">
      <w:pPr>
        <w:pStyle w:val="Heading"/>
        <w:jc w:val="right"/>
        <w:rPr>
          <w:rFonts w:ascii="Times New Roman" w:hAnsi="Times New Roman" w:cs="Times New Roman"/>
        </w:rPr>
      </w:pPr>
      <w:r w:rsidRPr="006779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50393B70" wp14:editId="1E502296">
            <wp:simplePos x="0" y="0"/>
            <wp:positionH relativeFrom="column">
              <wp:posOffset>53975</wp:posOffset>
            </wp:positionH>
            <wp:positionV relativeFrom="paragraph">
              <wp:posOffset>-200025</wp:posOffset>
            </wp:positionV>
            <wp:extent cx="1781175" cy="1961515"/>
            <wp:effectExtent l="0" t="0" r="0" b="0"/>
            <wp:wrapNone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E06B4" w14:textId="77777777" w:rsidR="00F657B0" w:rsidRPr="006779D0" w:rsidRDefault="0004601C">
      <w:pPr>
        <w:pStyle w:val="Heading"/>
        <w:jc w:val="right"/>
        <w:rPr>
          <w:rFonts w:ascii="Times New Roman" w:hAnsi="Times New Roman" w:cs="Times New Roman"/>
          <w:sz w:val="20"/>
          <w:u w:val="single"/>
        </w:rPr>
      </w:pPr>
      <w:r w:rsidRPr="006779D0">
        <w:rPr>
          <w:rFonts w:ascii="Times New Roman" w:hAnsi="Times New Roman" w:cs="Times New Roman"/>
          <w:sz w:val="20"/>
          <w:u w:val="single"/>
        </w:rPr>
        <w:t>FACSIMILE</w:t>
      </w:r>
    </w:p>
    <w:p w14:paraId="5543FDC8" w14:textId="77777777" w:rsidR="00F657B0" w:rsidRPr="006779D0" w:rsidRDefault="00F657B0">
      <w:pPr>
        <w:pStyle w:val="Standard"/>
        <w:jc w:val="right"/>
        <w:rPr>
          <w:b/>
        </w:rPr>
      </w:pPr>
    </w:p>
    <w:p w14:paraId="2C6BCC0E" w14:textId="77777777" w:rsidR="00F657B0" w:rsidRPr="006779D0" w:rsidRDefault="00F657B0">
      <w:pPr>
        <w:pStyle w:val="Standard"/>
        <w:ind w:firstLine="6804"/>
        <w:rPr>
          <w:b/>
        </w:rPr>
      </w:pPr>
    </w:p>
    <w:p w14:paraId="3E800C3A" w14:textId="77777777" w:rsidR="00F657B0" w:rsidRPr="006779D0" w:rsidRDefault="00F657B0">
      <w:pPr>
        <w:pStyle w:val="Standard"/>
        <w:ind w:firstLine="6804"/>
        <w:rPr>
          <w:b/>
        </w:rPr>
      </w:pPr>
    </w:p>
    <w:p w14:paraId="5161F06D" w14:textId="77777777" w:rsidR="00F657B0" w:rsidRPr="006779D0" w:rsidRDefault="00F657B0">
      <w:pPr>
        <w:pStyle w:val="Standard"/>
        <w:ind w:firstLine="6804"/>
        <w:rPr>
          <w:b/>
        </w:rPr>
      </w:pPr>
    </w:p>
    <w:p w14:paraId="355159E5" w14:textId="77777777" w:rsidR="00F657B0" w:rsidRPr="006779D0" w:rsidRDefault="00F657B0">
      <w:pPr>
        <w:pStyle w:val="Standard"/>
        <w:ind w:firstLine="6804"/>
        <w:rPr>
          <w:b/>
        </w:rPr>
      </w:pPr>
    </w:p>
    <w:p w14:paraId="0CF266EF" w14:textId="77777777" w:rsidR="00F657B0" w:rsidRPr="006779D0" w:rsidRDefault="0004601C">
      <w:pPr>
        <w:pStyle w:val="Standard"/>
        <w:ind w:firstLine="6804"/>
        <w:rPr>
          <w:b/>
        </w:rPr>
      </w:pPr>
      <w:bookmarkStart w:id="0" w:name="_Hlk94607148"/>
      <w:r w:rsidRPr="006779D0">
        <w:rPr>
          <w:b/>
        </w:rPr>
        <w:t xml:space="preserve">Venezia Spiagge S.p.A. </w:t>
      </w:r>
    </w:p>
    <w:p w14:paraId="4A638FE7" w14:textId="77777777" w:rsidR="00F657B0" w:rsidRPr="006779D0" w:rsidRDefault="0004601C">
      <w:pPr>
        <w:pStyle w:val="Standard"/>
        <w:ind w:firstLine="6804"/>
        <w:rPr>
          <w:b/>
        </w:rPr>
      </w:pPr>
      <w:r w:rsidRPr="006779D0">
        <w:rPr>
          <w:b/>
        </w:rPr>
        <w:t xml:space="preserve">Piazzale </w:t>
      </w:r>
      <w:proofErr w:type="spellStart"/>
      <w:r w:rsidRPr="006779D0">
        <w:rPr>
          <w:b/>
        </w:rPr>
        <w:t>Ravà</w:t>
      </w:r>
      <w:proofErr w:type="spellEnd"/>
      <w:r w:rsidRPr="006779D0">
        <w:rPr>
          <w:b/>
        </w:rPr>
        <w:t xml:space="preserve"> </w:t>
      </w:r>
    </w:p>
    <w:p w14:paraId="689469C8" w14:textId="77777777" w:rsidR="00F657B0" w:rsidRPr="006779D0" w:rsidRDefault="0004601C">
      <w:pPr>
        <w:pStyle w:val="Standard"/>
        <w:ind w:firstLine="6804"/>
        <w:rPr>
          <w:b/>
        </w:rPr>
      </w:pPr>
      <w:r w:rsidRPr="006779D0">
        <w:rPr>
          <w:b/>
        </w:rPr>
        <w:t>30126 - Lido di Venezia</w:t>
      </w:r>
    </w:p>
    <w:bookmarkEnd w:id="0"/>
    <w:p w14:paraId="20AB07D5" w14:textId="77777777" w:rsidR="00F657B0" w:rsidRPr="006779D0" w:rsidRDefault="00F657B0">
      <w:pPr>
        <w:pStyle w:val="Standard"/>
        <w:jc w:val="right"/>
        <w:rPr>
          <w:b/>
        </w:rPr>
      </w:pPr>
    </w:p>
    <w:p w14:paraId="5C58389D" w14:textId="77777777" w:rsidR="00F657B0" w:rsidRPr="006779D0" w:rsidRDefault="00F657B0">
      <w:pPr>
        <w:pStyle w:val="Pidipagina"/>
        <w:tabs>
          <w:tab w:val="clear" w:pos="4819"/>
          <w:tab w:val="clear" w:pos="9638"/>
        </w:tabs>
        <w:jc w:val="center"/>
        <w:rPr>
          <w:b/>
        </w:rPr>
      </w:pPr>
    </w:p>
    <w:p w14:paraId="7EEB0646" w14:textId="77777777" w:rsidR="00C8009D" w:rsidRDefault="00C8009D">
      <w:pPr>
        <w:pStyle w:val="Standard"/>
        <w:autoSpaceDE w:val="0"/>
        <w:spacing w:line="360" w:lineRule="auto"/>
        <w:ind w:firstLine="30"/>
        <w:jc w:val="center"/>
        <w:rPr>
          <w:b/>
        </w:rPr>
      </w:pPr>
      <w:bookmarkStart w:id="1" w:name="_Hlk94607135"/>
    </w:p>
    <w:p w14:paraId="0FECBD29" w14:textId="77777777" w:rsidR="00C8009D" w:rsidRDefault="00C8009D">
      <w:pPr>
        <w:pStyle w:val="Standard"/>
        <w:autoSpaceDE w:val="0"/>
        <w:spacing w:line="360" w:lineRule="auto"/>
        <w:ind w:firstLine="30"/>
        <w:jc w:val="center"/>
        <w:rPr>
          <w:b/>
        </w:rPr>
      </w:pPr>
    </w:p>
    <w:p w14:paraId="09D9FAC3" w14:textId="77777777" w:rsidR="00C8009D" w:rsidRDefault="00C8009D">
      <w:pPr>
        <w:pStyle w:val="Standard"/>
        <w:autoSpaceDE w:val="0"/>
        <w:spacing w:line="360" w:lineRule="auto"/>
        <w:ind w:firstLine="30"/>
        <w:jc w:val="center"/>
        <w:rPr>
          <w:b/>
        </w:rPr>
      </w:pPr>
    </w:p>
    <w:p w14:paraId="3F80CEC1" w14:textId="08218AE4" w:rsidR="00F657B0" w:rsidRPr="006779D0" w:rsidRDefault="0004601C">
      <w:pPr>
        <w:pStyle w:val="Standard"/>
        <w:autoSpaceDE w:val="0"/>
        <w:spacing w:line="360" w:lineRule="auto"/>
        <w:ind w:firstLine="30"/>
        <w:jc w:val="center"/>
        <w:rPr>
          <w:b/>
        </w:rPr>
      </w:pPr>
      <w:r w:rsidRPr="006779D0">
        <w:rPr>
          <w:b/>
        </w:rPr>
        <w:t>PROCEDURA COMPARATIVA PER L’AFFIDAMENTO IN GESTIONE DI ALCUNE ATTIVITÀ’</w:t>
      </w:r>
      <w:bookmarkStart w:id="2" w:name="_Hlk88561644"/>
      <w:r w:rsidRPr="006779D0">
        <w:rPr>
          <w:b/>
        </w:rPr>
        <w:t xml:space="preserve"> DI </w:t>
      </w:r>
      <w:bookmarkStart w:id="3" w:name="_Hlk89182887"/>
      <w:r w:rsidRPr="006779D0">
        <w:rPr>
          <w:b/>
        </w:rPr>
        <w:t>SOMMINISTRAZIONE DI ALIMENTI E B</w:t>
      </w:r>
      <w:bookmarkEnd w:id="2"/>
      <w:bookmarkEnd w:id="3"/>
      <w:r w:rsidRPr="006779D0">
        <w:rPr>
          <w:b/>
        </w:rPr>
        <w:t>EVANDE E GELATERIA TRAMITE AFFITTO D’AZIENDA</w:t>
      </w:r>
    </w:p>
    <w:p w14:paraId="4B889549" w14:textId="77777777" w:rsidR="00F657B0" w:rsidRPr="006779D0" w:rsidRDefault="00F657B0">
      <w:pPr>
        <w:pStyle w:val="Standard"/>
        <w:autoSpaceDE w:val="0"/>
        <w:spacing w:line="360" w:lineRule="auto"/>
        <w:ind w:firstLine="30"/>
        <w:jc w:val="center"/>
        <w:rPr>
          <w:b/>
        </w:rPr>
      </w:pPr>
    </w:p>
    <w:p w14:paraId="51D3DCD2" w14:textId="77777777" w:rsidR="00F657B0" w:rsidRPr="006779D0" w:rsidRDefault="0004601C">
      <w:pPr>
        <w:pStyle w:val="Standard"/>
        <w:autoSpaceDE w:val="0"/>
        <w:spacing w:line="360" w:lineRule="auto"/>
        <w:ind w:firstLine="30"/>
        <w:jc w:val="center"/>
        <w:rPr>
          <w:b/>
        </w:rPr>
      </w:pPr>
      <w:r w:rsidRPr="006779D0">
        <w:rPr>
          <w:b/>
        </w:rPr>
        <w:t>OFFERTA ECONOMICA</w:t>
      </w:r>
    </w:p>
    <w:p w14:paraId="47CB532F" w14:textId="77777777" w:rsidR="00F657B0" w:rsidRPr="006779D0" w:rsidRDefault="0004601C">
      <w:pPr>
        <w:pStyle w:val="Standard"/>
        <w:autoSpaceDE w:val="0"/>
        <w:spacing w:line="360" w:lineRule="auto"/>
        <w:ind w:firstLine="30"/>
        <w:jc w:val="center"/>
        <w:rPr>
          <w:b/>
        </w:rPr>
      </w:pPr>
      <w:r w:rsidRPr="006779D0">
        <w:rPr>
          <w:b/>
        </w:rPr>
        <w:t>LOTTO N. _______</w:t>
      </w:r>
    </w:p>
    <w:p w14:paraId="5E430551" w14:textId="77777777" w:rsidR="00F657B0" w:rsidRPr="006779D0" w:rsidRDefault="00F657B0">
      <w:pPr>
        <w:pStyle w:val="Standard"/>
        <w:autoSpaceDE w:val="0"/>
        <w:spacing w:line="360" w:lineRule="auto"/>
        <w:ind w:firstLine="30"/>
        <w:jc w:val="center"/>
      </w:pPr>
    </w:p>
    <w:bookmarkEnd w:id="1"/>
    <w:p w14:paraId="4C2FED0F" w14:textId="77777777" w:rsidR="00F657B0" w:rsidRPr="006779D0" w:rsidRDefault="00F657B0">
      <w:pPr>
        <w:pStyle w:val="Titolo2"/>
        <w:tabs>
          <w:tab w:val="left" w:pos="0"/>
        </w:tabs>
        <w:rPr>
          <w:rFonts w:ascii="Times New Roman" w:hAnsi="Times New Roman" w:cs="Times New Roman"/>
          <w:b/>
          <w:bCs/>
          <w:sz w:val="20"/>
        </w:rPr>
      </w:pPr>
    </w:p>
    <w:p w14:paraId="7BEABC57" w14:textId="274FD1E1" w:rsidR="007179BE" w:rsidRDefault="0004601C" w:rsidP="007179BE">
      <w:pPr>
        <w:pStyle w:val="Standard"/>
        <w:spacing w:line="360" w:lineRule="auto"/>
        <w:ind w:right="858"/>
        <w:jc w:val="both"/>
      </w:pPr>
      <w:r w:rsidRPr="006779D0">
        <w:rPr>
          <w:b/>
        </w:rPr>
        <w:t>Il sottoscritto</w:t>
      </w:r>
      <w:r w:rsidRPr="006779D0">
        <w:t xml:space="preserve"> ___________________________________________________________</w:t>
      </w:r>
      <w:r w:rsidR="007179BE">
        <w:t>_________</w:t>
      </w:r>
      <w:r w:rsidRPr="006779D0">
        <w:t>____</w:t>
      </w:r>
      <w:r w:rsidR="007179BE">
        <w:t>___</w:t>
      </w:r>
      <w:r w:rsidRPr="006779D0">
        <w:t xml:space="preserve">_ </w:t>
      </w:r>
    </w:p>
    <w:p w14:paraId="65A64338" w14:textId="46F3E3C2" w:rsidR="00F657B0" w:rsidRPr="006779D0" w:rsidRDefault="0004601C" w:rsidP="007179BE">
      <w:pPr>
        <w:pStyle w:val="Standard"/>
        <w:spacing w:line="360" w:lineRule="auto"/>
        <w:ind w:right="858"/>
        <w:jc w:val="both"/>
      </w:pPr>
      <w:r w:rsidRPr="006779D0">
        <w:t>nato a ________________________</w:t>
      </w:r>
      <w:proofErr w:type="gramStart"/>
      <w:r w:rsidRPr="006779D0">
        <w:t>_  il</w:t>
      </w:r>
      <w:proofErr w:type="gramEnd"/>
      <w:r w:rsidRPr="006779D0">
        <w:t xml:space="preserve">  _____________________ Codice Fiscale ________________</w:t>
      </w:r>
      <w:r w:rsidR="007179BE">
        <w:t>___</w:t>
      </w:r>
      <w:r w:rsidRPr="006779D0">
        <w:t>__</w:t>
      </w:r>
    </w:p>
    <w:p w14:paraId="366DB554" w14:textId="77777777" w:rsidR="00F657B0" w:rsidRPr="006779D0" w:rsidRDefault="0004601C" w:rsidP="007179BE">
      <w:pPr>
        <w:pStyle w:val="Standard"/>
        <w:spacing w:line="360" w:lineRule="auto"/>
        <w:ind w:right="858"/>
        <w:jc w:val="both"/>
      </w:pPr>
      <w:r w:rsidRPr="006779D0">
        <w:t xml:space="preserve">in qualità </w:t>
      </w:r>
      <w:proofErr w:type="gramStart"/>
      <w:r w:rsidRPr="006779D0">
        <w:t>di  titolare</w:t>
      </w:r>
      <w:proofErr w:type="gramEnd"/>
      <w:r w:rsidRPr="006779D0">
        <w:t>,           legale rappresentante,            procuratore,              altro</w:t>
      </w:r>
    </w:p>
    <w:p w14:paraId="29D22644" w14:textId="3E77A38B" w:rsidR="00F657B0" w:rsidRPr="006779D0" w:rsidRDefault="0004601C" w:rsidP="007179BE">
      <w:pPr>
        <w:pStyle w:val="Standard"/>
        <w:spacing w:line="360" w:lineRule="auto"/>
        <w:ind w:right="858"/>
        <w:jc w:val="both"/>
      </w:pPr>
      <w:r w:rsidRPr="006779D0">
        <w:t>(specificare) ___________________________________________________________________________</w:t>
      </w:r>
      <w:r w:rsidR="007179BE">
        <w:t>_</w:t>
      </w:r>
      <w:r w:rsidRPr="006779D0">
        <w:t>_</w:t>
      </w:r>
    </w:p>
    <w:p w14:paraId="7E12D4DE" w14:textId="1B962D65" w:rsidR="00F657B0" w:rsidRPr="006779D0" w:rsidRDefault="0004601C" w:rsidP="007179BE">
      <w:pPr>
        <w:pStyle w:val="Standard"/>
        <w:spacing w:line="360" w:lineRule="auto"/>
        <w:ind w:left="1560" w:right="858" w:hanging="1560"/>
        <w:jc w:val="both"/>
      </w:pPr>
      <w:r w:rsidRPr="006779D0">
        <w:t>dell'Impresa _________________________________________________________________________</w:t>
      </w:r>
      <w:r w:rsidR="007179BE">
        <w:t>_</w:t>
      </w:r>
      <w:r w:rsidRPr="006779D0">
        <w:t>___</w:t>
      </w:r>
    </w:p>
    <w:p w14:paraId="337D4482" w14:textId="51B31455" w:rsidR="00F657B0" w:rsidRPr="006779D0" w:rsidRDefault="0004601C" w:rsidP="007179BE">
      <w:pPr>
        <w:pStyle w:val="Standard"/>
        <w:spacing w:line="360" w:lineRule="auto"/>
        <w:ind w:left="1560" w:right="858" w:hanging="1560"/>
        <w:jc w:val="both"/>
      </w:pPr>
      <w:r w:rsidRPr="006779D0">
        <w:t>con sede legale in _________________________________________ Prov. ___________ CAP _______</w:t>
      </w:r>
      <w:r w:rsidR="007179BE">
        <w:t>__</w:t>
      </w:r>
      <w:r w:rsidRPr="006779D0">
        <w:t>__</w:t>
      </w:r>
    </w:p>
    <w:p w14:paraId="67B9EC71" w14:textId="1AB0EA94" w:rsidR="00F657B0" w:rsidRPr="006779D0" w:rsidRDefault="0004601C" w:rsidP="007179BE">
      <w:pPr>
        <w:pStyle w:val="Standard"/>
        <w:spacing w:line="360" w:lineRule="auto"/>
        <w:ind w:left="1560" w:right="858" w:hanging="1560"/>
        <w:jc w:val="both"/>
      </w:pPr>
      <w:r w:rsidRPr="006779D0">
        <w:t>Via/Piazza ________________________________________________________________ N. ________</w:t>
      </w:r>
      <w:r w:rsidR="007179BE">
        <w:t>__</w:t>
      </w:r>
      <w:r w:rsidRPr="006779D0">
        <w:t>__</w:t>
      </w:r>
    </w:p>
    <w:p w14:paraId="62B09440" w14:textId="7E73B9D0" w:rsidR="00F657B0" w:rsidRPr="006779D0" w:rsidRDefault="0004601C" w:rsidP="007179BE">
      <w:pPr>
        <w:pStyle w:val="Standard"/>
        <w:spacing w:line="360" w:lineRule="auto"/>
        <w:ind w:left="1560" w:right="858" w:hanging="1560"/>
        <w:jc w:val="both"/>
      </w:pPr>
      <w:r w:rsidRPr="006779D0">
        <w:t>e sede amministrativa in ___________________________________ Prov. ___________ CAP ________</w:t>
      </w:r>
      <w:r w:rsidR="007179BE">
        <w:t>___</w:t>
      </w:r>
      <w:r w:rsidRPr="006779D0">
        <w:t>_</w:t>
      </w:r>
    </w:p>
    <w:p w14:paraId="2B3435FD" w14:textId="47E9724C" w:rsidR="00F657B0" w:rsidRPr="006779D0" w:rsidRDefault="0004601C" w:rsidP="007179BE">
      <w:pPr>
        <w:pStyle w:val="Standard"/>
        <w:spacing w:line="360" w:lineRule="auto"/>
        <w:ind w:left="1560" w:right="858" w:hanging="1560"/>
        <w:jc w:val="both"/>
      </w:pPr>
      <w:r w:rsidRPr="006779D0">
        <w:t>Via/Piazza ________________________________________________________________ N. ____</w:t>
      </w:r>
      <w:r w:rsidR="007179BE">
        <w:t>__</w:t>
      </w:r>
      <w:r w:rsidRPr="006779D0">
        <w:t>______</w:t>
      </w:r>
    </w:p>
    <w:p w14:paraId="0D08037B" w14:textId="6A68CD32" w:rsidR="00F657B0" w:rsidRPr="006779D0" w:rsidRDefault="0004601C" w:rsidP="007179BE">
      <w:pPr>
        <w:pStyle w:val="Standard"/>
        <w:spacing w:line="360" w:lineRule="auto"/>
        <w:ind w:left="1560" w:right="858" w:hanging="1560"/>
        <w:jc w:val="both"/>
      </w:pPr>
      <w:r w:rsidRPr="006779D0">
        <w:t>Partita IVA __________________________________</w:t>
      </w:r>
      <w:proofErr w:type="gramStart"/>
      <w:r w:rsidRPr="006779D0">
        <w:t>_  C.F.</w:t>
      </w:r>
      <w:proofErr w:type="gramEnd"/>
      <w:r w:rsidRPr="006779D0">
        <w:t xml:space="preserve"> ___________________________________</w:t>
      </w:r>
      <w:r w:rsidR="007179BE">
        <w:t>__</w:t>
      </w:r>
      <w:r w:rsidRPr="006779D0">
        <w:t>__</w:t>
      </w:r>
    </w:p>
    <w:p w14:paraId="28758261" w14:textId="58D49A7C" w:rsidR="00F769AA" w:rsidRPr="006779D0" w:rsidRDefault="00F769AA" w:rsidP="007179BE">
      <w:pPr>
        <w:pStyle w:val="Standard"/>
        <w:spacing w:line="360" w:lineRule="auto"/>
        <w:ind w:left="1560" w:right="858" w:hanging="1560"/>
        <w:jc w:val="both"/>
      </w:pPr>
      <w:r w:rsidRPr="006779D0">
        <w:t xml:space="preserve">Registro Iscrizione alla </w:t>
      </w:r>
      <w:proofErr w:type="gramStart"/>
      <w:r w:rsidRPr="006779D0">
        <w:t>CCIAA  di</w:t>
      </w:r>
      <w:proofErr w:type="gramEnd"/>
      <w:r w:rsidRPr="006779D0">
        <w:t xml:space="preserve"> ____________________________N. __________________________</w:t>
      </w:r>
      <w:r w:rsidR="007179BE">
        <w:t>__</w:t>
      </w:r>
      <w:r w:rsidRPr="006779D0">
        <w:t>__</w:t>
      </w:r>
    </w:p>
    <w:p w14:paraId="077A2DA0" w14:textId="08BB0B06" w:rsidR="00ED67A9" w:rsidRPr="006779D0" w:rsidRDefault="00F769AA" w:rsidP="007179BE">
      <w:pPr>
        <w:pStyle w:val="Standard"/>
        <w:spacing w:line="360" w:lineRule="auto"/>
        <w:ind w:left="1560" w:right="858" w:hanging="1560"/>
        <w:jc w:val="both"/>
      </w:pPr>
      <w:r w:rsidRPr="006779D0">
        <w:t>e codice ATECO ______________________________________________________________________</w:t>
      </w:r>
      <w:r w:rsidR="007179BE">
        <w:t>__</w:t>
      </w:r>
      <w:r w:rsidRPr="006779D0">
        <w:t>__</w:t>
      </w:r>
    </w:p>
    <w:p w14:paraId="7534FF7B" w14:textId="77777777" w:rsidR="00ED67A9" w:rsidRPr="006779D0" w:rsidRDefault="00ED67A9" w:rsidP="007179BE">
      <w:pPr>
        <w:pStyle w:val="Standard"/>
        <w:spacing w:line="360" w:lineRule="auto"/>
        <w:ind w:left="1560" w:right="858" w:hanging="1560"/>
        <w:jc w:val="both"/>
      </w:pPr>
    </w:p>
    <w:p w14:paraId="0D39FFE8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  <w:r w:rsidRPr="006779D0">
        <w:t>pienamente consapevole della responsabilità penale cui va incontro, ai sensi e per gli effetti dell’art. 76</w:t>
      </w:r>
    </w:p>
    <w:p w14:paraId="051B2241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  <w:r w:rsidRPr="006779D0">
        <w:t>D.P.R. 28 dicembre 2000, n. 445, in caso di dichiarazioni mendaci o di formazione, esibizione o uso di atti</w:t>
      </w:r>
    </w:p>
    <w:p w14:paraId="7CFDC936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  <w:r w:rsidRPr="006779D0">
        <w:t>falsi ovvero di atti contenenti dati non più rispondenti a verità,</w:t>
      </w:r>
    </w:p>
    <w:p w14:paraId="2F1D2643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</w:p>
    <w:p w14:paraId="0C51A5BF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center"/>
      </w:pPr>
      <w:r w:rsidRPr="006779D0">
        <w:t>OFFRE</w:t>
      </w:r>
    </w:p>
    <w:p w14:paraId="335035DA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</w:p>
    <w:p w14:paraId="5B75DBF1" w14:textId="31127EB1" w:rsidR="00ED67A9" w:rsidRPr="006779D0" w:rsidRDefault="00ED67A9" w:rsidP="007541FB">
      <w:pPr>
        <w:pStyle w:val="Standard"/>
        <w:spacing w:line="360" w:lineRule="auto"/>
        <w:ind w:left="1560" w:hanging="1560"/>
        <w:jc w:val="both"/>
      </w:pPr>
      <w:r w:rsidRPr="006779D0">
        <w:t xml:space="preserve">la somma di </w:t>
      </w:r>
      <w:r w:rsidR="007541FB">
        <w:t xml:space="preserve">  </w:t>
      </w:r>
      <w:r w:rsidR="007541FB">
        <w:tab/>
      </w:r>
      <w:r w:rsidR="007541FB">
        <w:tab/>
      </w:r>
      <w:r w:rsidRPr="006779D0">
        <w:t>€ ______________________________ (in cifre)</w:t>
      </w:r>
    </w:p>
    <w:p w14:paraId="7F259C06" w14:textId="77777777" w:rsidR="007541FB" w:rsidRDefault="007541FB" w:rsidP="007541FB">
      <w:pPr>
        <w:pStyle w:val="Standard"/>
        <w:spacing w:line="360" w:lineRule="auto"/>
        <w:ind w:left="1560"/>
        <w:jc w:val="both"/>
      </w:pPr>
    </w:p>
    <w:p w14:paraId="5383A0EA" w14:textId="60DF9ED2" w:rsidR="00ED67A9" w:rsidRPr="006779D0" w:rsidRDefault="00ED67A9" w:rsidP="007541FB">
      <w:pPr>
        <w:pStyle w:val="Standard"/>
        <w:spacing w:line="360" w:lineRule="auto"/>
        <w:ind w:left="1560" w:firstLine="567"/>
        <w:jc w:val="both"/>
      </w:pPr>
      <w:r w:rsidRPr="006779D0">
        <w:t>Euro ____________________________ (in lettere)</w:t>
      </w:r>
      <w:r w:rsidR="007541FB">
        <w:t xml:space="preserve"> </w:t>
      </w:r>
    </w:p>
    <w:p w14:paraId="7BC10E37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</w:p>
    <w:p w14:paraId="384B52AF" w14:textId="2FBA240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  <w:r w:rsidRPr="006779D0">
        <w:t>quale canone annuo da pagare secondo tempi e modalità indicati ne</w:t>
      </w:r>
      <w:r w:rsidR="00E14EB3">
        <w:t>gli allegati al</w:t>
      </w:r>
      <w:r w:rsidRPr="006779D0">
        <w:t xml:space="preserve"> bando.</w:t>
      </w:r>
    </w:p>
    <w:p w14:paraId="42B3F2D5" w14:textId="7DDCB5E0" w:rsidR="00ED67A9" w:rsidRDefault="00ED67A9" w:rsidP="00ED67A9">
      <w:pPr>
        <w:pStyle w:val="Standard"/>
        <w:spacing w:line="360" w:lineRule="auto"/>
        <w:ind w:left="1560" w:hanging="1560"/>
        <w:jc w:val="both"/>
      </w:pPr>
    </w:p>
    <w:p w14:paraId="173A5F8B" w14:textId="35701311" w:rsidR="007541FB" w:rsidRDefault="007541FB" w:rsidP="00ED67A9">
      <w:pPr>
        <w:pStyle w:val="Standard"/>
        <w:spacing w:line="360" w:lineRule="auto"/>
        <w:ind w:left="1560" w:hanging="1560"/>
        <w:jc w:val="both"/>
      </w:pPr>
    </w:p>
    <w:p w14:paraId="2798362A" w14:textId="1562AB93" w:rsidR="007541FB" w:rsidRDefault="007541FB" w:rsidP="00ED67A9">
      <w:pPr>
        <w:pStyle w:val="Standard"/>
        <w:spacing w:line="360" w:lineRule="auto"/>
        <w:ind w:left="1560" w:hanging="1560"/>
        <w:jc w:val="both"/>
      </w:pPr>
    </w:p>
    <w:p w14:paraId="055CD05E" w14:textId="77777777" w:rsidR="007541FB" w:rsidRPr="006779D0" w:rsidRDefault="007541FB" w:rsidP="00ED67A9">
      <w:pPr>
        <w:pStyle w:val="Standard"/>
        <w:spacing w:line="360" w:lineRule="auto"/>
        <w:ind w:left="1560" w:hanging="1560"/>
        <w:jc w:val="both"/>
      </w:pPr>
    </w:p>
    <w:p w14:paraId="0C77BE5B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  <w:r w:rsidRPr="006779D0">
        <w:t>Con riferimento all’offerta presentata,</w:t>
      </w:r>
    </w:p>
    <w:p w14:paraId="68CE6EE4" w14:textId="77777777" w:rsidR="00ED67A9" w:rsidRPr="006779D0" w:rsidRDefault="00ED67A9">
      <w:pPr>
        <w:pStyle w:val="Standard"/>
        <w:spacing w:line="360" w:lineRule="auto"/>
        <w:ind w:left="1560" w:hanging="1560"/>
        <w:jc w:val="both"/>
      </w:pPr>
    </w:p>
    <w:p w14:paraId="528105C1" w14:textId="77777777" w:rsidR="00ED67A9" w:rsidRPr="006779D0" w:rsidRDefault="00ED67A9" w:rsidP="00FC0319">
      <w:pPr>
        <w:pStyle w:val="Standard"/>
        <w:spacing w:line="360" w:lineRule="auto"/>
        <w:ind w:left="1560" w:right="858" w:hanging="1560"/>
        <w:jc w:val="center"/>
      </w:pPr>
      <w:r w:rsidRPr="006779D0">
        <w:t>DICHIARA INOLTRE</w:t>
      </w:r>
    </w:p>
    <w:p w14:paraId="3AC6B0A7" w14:textId="77777777" w:rsidR="00ED67A9" w:rsidRPr="006779D0" w:rsidRDefault="00ED67A9" w:rsidP="00FC0319">
      <w:pPr>
        <w:pStyle w:val="Standard"/>
        <w:spacing w:line="360" w:lineRule="auto"/>
        <w:ind w:right="858" w:hanging="19"/>
        <w:jc w:val="both"/>
      </w:pPr>
      <w:r w:rsidRPr="006779D0">
        <w:t>- che l’offerta economica è stata formulata tenendo conto degli obblighi connessi alle disposizioni in materia di sicurezza e protezione dei lavoratori, nonché delle condizioni di lavoro;</w:t>
      </w:r>
    </w:p>
    <w:p w14:paraId="7373D3F3" w14:textId="77777777" w:rsidR="00ED67A9" w:rsidRPr="006779D0" w:rsidRDefault="00ED67A9" w:rsidP="00FC0319">
      <w:pPr>
        <w:pStyle w:val="Standard"/>
        <w:spacing w:line="360" w:lineRule="auto"/>
        <w:ind w:right="858" w:hanging="19"/>
        <w:jc w:val="both"/>
      </w:pPr>
      <w:r w:rsidRPr="006779D0">
        <w:t>- di osservare le disposizioni contenute nel CCNL di categoria vigenti alla data di presentazione dell’offerta;</w:t>
      </w:r>
    </w:p>
    <w:p w14:paraId="3D9716F3" w14:textId="77777777" w:rsidR="00ED67A9" w:rsidRPr="006779D0" w:rsidRDefault="00ED67A9" w:rsidP="00FC0319">
      <w:pPr>
        <w:pStyle w:val="Standard"/>
        <w:spacing w:line="360" w:lineRule="auto"/>
        <w:ind w:right="858" w:hanging="19"/>
        <w:jc w:val="both"/>
      </w:pPr>
      <w:r w:rsidRPr="006779D0">
        <w:t>- di impegnarsi a mantenere l’offerta fissa ed invariabile a tutti gli effetti per un periodo di 180 (centottanta) giorni consecutivi dalla data di scadenza del termine per la sua presentazione.</w:t>
      </w:r>
    </w:p>
    <w:p w14:paraId="685843EA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</w:p>
    <w:p w14:paraId="1D324778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</w:p>
    <w:p w14:paraId="2CEC89CE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</w:p>
    <w:p w14:paraId="096F7B0E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  <w:r w:rsidRPr="006779D0">
        <w:t>__________________, lì __________</w:t>
      </w:r>
    </w:p>
    <w:p w14:paraId="14D08C0D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</w:p>
    <w:p w14:paraId="1F997889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</w:p>
    <w:p w14:paraId="5DB1E0E1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  <w:r w:rsidRPr="006779D0">
        <w:t xml:space="preserve">                                                                                             Firma e timbro</w:t>
      </w:r>
    </w:p>
    <w:p w14:paraId="0C0D1206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</w:p>
    <w:p w14:paraId="6C793470" w14:textId="77777777" w:rsidR="00ED67A9" w:rsidRPr="006779D0" w:rsidRDefault="00ED67A9" w:rsidP="00ED67A9">
      <w:pPr>
        <w:pStyle w:val="Standard"/>
        <w:spacing w:line="360" w:lineRule="auto"/>
        <w:ind w:left="1560" w:hanging="1560"/>
        <w:jc w:val="both"/>
      </w:pPr>
      <w:r w:rsidRPr="006779D0">
        <w:t xml:space="preserve">                                                                      _______________________________________________</w:t>
      </w:r>
    </w:p>
    <w:p w14:paraId="00DD98BD" w14:textId="77777777" w:rsidR="00ED67A9" w:rsidRPr="006779D0" w:rsidRDefault="00ED67A9">
      <w:pPr>
        <w:pStyle w:val="Standard"/>
        <w:spacing w:line="360" w:lineRule="auto"/>
        <w:ind w:left="1560" w:hanging="1560"/>
        <w:jc w:val="both"/>
      </w:pPr>
    </w:p>
    <w:sectPr w:rsidR="00ED67A9" w:rsidRPr="006779D0">
      <w:headerReference w:type="default" r:id="rId8"/>
      <w:footerReference w:type="default" r:id="rId9"/>
      <w:pgSz w:w="11906" w:h="16838"/>
      <w:pgMar w:top="990" w:right="1144" w:bottom="1117" w:left="1115" w:header="45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F9B8" w14:textId="77777777" w:rsidR="000152EB" w:rsidRDefault="000152EB">
      <w:r>
        <w:separator/>
      </w:r>
    </w:p>
  </w:endnote>
  <w:endnote w:type="continuationSeparator" w:id="0">
    <w:p w14:paraId="798B7484" w14:textId="77777777" w:rsidR="000152EB" w:rsidRDefault="0001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FCBA" w14:textId="77777777" w:rsidR="0004601C" w:rsidRDefault="0004601C">
    <w:pPr>
      <w:pStyle w:val="Pidipagina"/>
      <w:ind w:right="240"/>
      <w:rPr>
        <w:rFonts w:ascii="Trebuchet MS" w:hAnsi="Trebuchet MS" w:cs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B4E4" w14:textId="77777777" w:rsidR="000152EB" w:rsidRDefault="000152EB">
      <w:r>
        <w:rPr>
          <w:color w:val="000000"/>
        </w:rPr>
        <w:separator/>
      </w:r>
    </w:p>
  </w:footnote>
  <w:footnote w:type="continuationSeparator" w:id="0">
    <w:p w14:paraId="3F95BE81" w14:textId="77777777" w:rsidR="000152EB" w:rsidRDefault="0001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0BE3" w14:textId="77777777" w:rsidR="0004601C" w:rsidRDefault="0004601C">
    <w:pPr>
      <w:pStyle w:val="Intestazione3"/>
      <w:jc w:val="right"/>
      <w:rPr>
        <w:rFonts w:ascii="Trebuchet MS" w:hAnsi="Trebuchet MS" w:cs="Trebuchet MS"/>
        <w:b/>
        <w:sz w:val="24"/>
        <w:szCs w:val="24"/>
      </w:rPr>
    </w:pPr>
    <w:r>
      <w:rPr>
        <w:rFonts w:ascii="Trebuchet MS" w:hAnsi="Trebuchet MS" w:cs="Trebuchet MS"/>
        <w:b/>
        <w:sz w:val="24"/>
        <w:szCs w:val="24"/>
      </w:rPr>
      <w:t>ALL. “</w:t>
    </w:r>
    <w:r w:rsidR="00ED67A9">
      <w:rPr>
        <w:rFonts w:ascii="Trebuchet MS" w:hAnsi="Trebuchet MS" w:cs="Trebuchet MS"/>
        <w:b/>
        <w:sz w:val="24"/>
        <w:szCs w:val="24"/>
      </w:rPr>
      <w:t>6</w:t>
    </w:r>
    <w:r>
      <w:rPr>
        <w:rFonts w:ascii="Trebuchet MS" w:hAnsi="Trebuchet MS" w:cs="Trebuchet MS"/>
        <w:b/>
        <w:sz w:val="24"/>
        <w:szCs w:val="24"/>
      </w:rPr>
      <w:t>.C”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BB0"/>
    <w:multiLevelType w:val="multilevel"/>
    <w:tmpl w:val="FC20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B65393"/>
    <w:multiLevelType w:val="multilevel"/>
    <w:tmpl w:val="E6F28704"/>
    <w:styleLink w:val="WW8Num5"/>
    <w:lvl w:ilvl="0">
      <w:start w:val="3"/>
      <w:numFmt w:val="decimal"/>
      <w:lvlText w:val="%1."/>
      <w:lvlJc w:val="left"/>
      <w:pPr>
        <w:ind w:left="108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80464E"/>
    <w:multiLevelType w:val="multilevel"/>
    <w:tmpl w:val="E5BCFB44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1"/>
        <w:szCs w:val="2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1"/>
        <w:szCs w:val="21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1"/>
        <w:szCs w:val="21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Courier New"/>
        <w:b w:val="0"/>
        <w:bCs w:val="0"/>
        <w:color w:val="000000"/>
        <w:sz w:val="21"/>
        <w:szCs w:val="21"/>
      </w:rPr>
    </w:lvl>
  </w:abstractNum>
  <w:abstractNum w:abstractNumId="3" w15:restartNumberingAfterBreak="0">
    <w:nsid w:val="210867E8"/>
    <w:multiLevelType w:val="multilevel"/>
    <w:tmpl w:val="FC1A0C04"/>
    <w:styleLink w:val="WW8Num6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Symbol" w:hAnsi="Symbol" w:cs="Symbol"/>
        <w:sz w:val="21"/>
        <w:szCs w:val="21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FA80BF6"/>
    <w:multiLevelType w:val="multilevel"/>
    <w:tmpl w:val="2422950A"/>
    <w:styleLink w:val="WW8Num7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3891C92"/>
    <w:multiLevelType w:val="multilevel"/>
    <w:tmpl w:val="9F38B42A"/>
    <w:styleLink w:val="WW8Num2"/>
    <w:lvl w:ilvl="0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1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2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3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4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5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6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7">
      <w:numFmt w:val="bullet"/>
      <w:lvlText w:val=""/>
      <w:lvlJc w:val="left"/>
      <w:rPr>
        <w:rFonts w:ascii="Wingdings" w:hAnsi="Wingdings" w:cs="Trebuchet MS"/>
        <w:sz w:val="21"/>
        <w:szCs w:val="21"/>
      </w:rPr>
    </w:lvl>
    <w:lvl w:ilvl="8">
      <w:numFmt w:val="bullet"/>
      <w:lvlText w:val=""/>
      <w:lvlJc w:val="left"/>
      <w:rPr>
        <w:rFonts w:ascii="Wingdings" w:hAnsi="Wingdings" w:cs="Trebuchet MS"/>
        <w:sz w:val="21"/>
        <w:szCs w:val="21"/>
      </w:rPr>
    </w:lvl>
  </w:abstractNum>
  <w:abstractNum w:abstractNumId="6" w15:restartNumberingAfterBreak="0">
    <w:nsid w:val="4C2C7CAA"/>
    <w:multiLevelType w:val="multilevel"/>
    <w:tmpl w:val="8DDA60FE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6D355C25"/>
    <w:multiLevelType w:val="multilevel"/>
    <w:tmpl w:val="6E3EA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6404BF3"/>
    <w:multiLevelType w:val="multilevel"/>
    <w:tmpl w:val="D9ECF5B8"/>
    <w:styleLink w:val="WW8Num4"/>
    <w:lvl w:ilvl="0">
      <w:numFmt w:val="bullet"/>
      <w:lvlText w:val=""/>
      <w:lvlJc w:val="left"/>
      <w:pPr>
        <w:ind w:left="1080" w:hanging="360"/>
      </w:pPr>
      <w:rPr>
        <w:rFonts w:ascii="Symbol" w:hAnsi="Symbol" w:cs="Arial"/>
        <w:b w:val="0"/>
        <w:sz w:val="20"/>
        <w:szCs w:val="21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76"/>
    <w:rsid w:val="000152EB"/>
    <w:rsid w:val="0004601C"/>
    <w:rsid w:val="000E2C9C"/>
    <w:rsid w:val="0050460D"/>
    <w:rsid w:val="005726D4"/>
    <w:rsid w:val="0064755A"/>
    <w:rsid w:val="006779D0"/>
    <w:rsid w:val="007179BE"/>
    <w:rsid w:val="00750513"/>
    <w:rsid w:val="007541FB"/>
    <w:rsid w:val="007705E6"/>
    <w:rsid w:val="007A1769"/>
    <w:rsid w:val="00C8009D"/>
    <w:rsid w:val="00CA34C6"/>
    <w:rsid w:val="00D67D76"/>
    <w:rsid w:val="00DB2901"/>
    <w:rsid w:val="00DB7EE1"/>
    <w:rsid w:val="00E14EB3"/>
    <w:rsid w:val="00ED67A9"/>
    <w:rsid w:val="00F657B0"/>
    <w:rsid w:val="00F769AA"/>
    <w:rsid w:val="00F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00A"/>
  <w15:docId w15:val="{CF08F848-AD39-4E96-960B-5948CC4E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Arial" w:hAnsi="Arial" w:cs="Arial"/>
      <w:sz w:val="24"/>
    </w:rPr>
  </w:style>
  <w:style w:type="paragraph" w:styleId="Titolo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Lucida Sans Unicode" w:hAnsi="Times New Roman" w:cs="Tahoma"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Sottotitolo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customStyle="1" w:styleId="Textbody">
    <w:name w:val="Text body"/>
    <w:basedOn w:val="Standard"/>
    <w:rPr>
      <w:sz w:val="28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ttotitolo">
    <w:name w:val="Subtitle"/>
    <w:basedOn w:val="Intestazione1"/>
    <w:next w:val="Textbody"/>
    <w:uiPriority w:val="11"/>
    <w:qFormat/>
    <w:pPr>
      <w:jc w:val="center"/>
    </w:pPr>
    <w:rPr>
      <w:i/>
      <w:iCs/>
    </w:rPr>
  </w:style>
  <w:style w:type="paragraph" w:customStyle="1" w:styleId="Intestazione3">
    <w:name w:val="Intestazione3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Rigadintestazione">
    <w:name w:val="WW-Riga d'intestazion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426"/>
      <w:jc w:val="both"/>
    </w:pPr>
    <w:rPr>
      <w:sz w:val="2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Corpodeltesto21">
    <w:name w:val="Corpo del testo 21"/>
    <w:basedOn w:val="Standard"/>
    <w:pPr>
      <w:jc w:val="center"/>
    </w:pPr>
    <w:rPr>
      <w:b/>
      <w:sz w:val="22"/>
    </w:rPr>
  </w:style>
  <w:style w:type="paragraph" w:styleId="Corpodeltesto2">
    <w:name w:val="Body Text 2"/>
    <w:basedOn w:val="Standard"/>
    <w:pPr>
      <w:widowControl w:val="0"/>
      <w:tabs>
        <w:tab w:val="left" w:pos="8665"/>
        <w:tab w:val="left" w:pos="11076"/>
      </w:tabs>
      <w:ind w:left="284" w:hanging="283"/>
      <w:jc w:val="both"/>
    </w:pPr>
    <w:rPr>
      <w:sz w:val="22"/>
    </w:rPr>
  </w:style>
  <w:style w:type="paragraph" w:styleId="Corpodeltesto3">
    <w:name w:val="Body Text 3"/>
    <w:basedOn w:val="Standard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Standard"/>
    <w:pPr>
      <w:spacing w:before="100" w:after="119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ientrocorpodeltesto2">
    <w:name w:val="Body Text Indent 2"/>
    <w:basedOn w:val="Standard"/>
    <w:pPr>
      <w:ind w:left="360"/>
      <w:jc w:val="both"/>
    </w:pPr>
    <w:rPr>
      <w:sz w:val="24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sche3">
    <w:name w:val="sche_3"/>
    <w:pPr>
      <w:widowControl w:val="0"/>
      <w:suppressAutoHyphens/>
      <w:autoSpaceDN w:val="0"/>
      <w:jc w:val="both"/>
      <w:textAlignment w:val="baseline"/>
    </w:pPr>
    <w:rPr>
      <w:rFonts w:eastAsia="Arial" w:cs="Times New Roman"/>
      <w:kern w:val="3"/>
      <w:lang w:val="en-US" w:eastAsia="zh-CN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rPr>
      <w:bCs/>
      <w:sz w:val="56"/>
      <w:szCs w:val="5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rebuchet MS"/>
      <w:sz w:val="21"/>
      <w:szCs w:val="21"/>
    </w:rPr>
  </w:style>
  <w:style w:type="character" w:customStyle="1" w:styleId="WW8Num3z0">
    <w:name w:val="WW8Num3z0"/>
    <w:rPr>
      <w:rFonts w:ascii="Symbol" w:hAnsi="Symbol" w:cs="Symbol"/>
      <w:sz w:val="21"/>
      <w:szCs w:val="21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Courier New"/>
      <w:b w:val="0"/>
      <w:bCs w:val="0"/>
      <w:color w:val="000000"/>
      <w:sz w:val="21"/>
      <w:szCs w:val="21"/>
    </w:rPr>
  </w:style>
  <w:style w:type="character" w:customStyle="1" w:styleId="WW8Num4z0">
    <w:name w:val="WW8Num4z0"/>
    <w:rPr>
      <w:rFonts w:ascii="Symbol" w:hAnsi="Symbol" w:cs="Arial"/>
      <w:b w:val="0"/>
      <w:sz w:val="20"/>
      <w:szCs w:val="21"/>
      <w:lang w:val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sz w:val="21"/>
      <w:szCs w:val="21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Wingdings" w:hAnsi="Wingdings" w:cs="StarSymbol, 'Arial Unicode MS'"/>
      <w:sz w:val="18"/>
      <w:szCs w:val="18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1"/>
      <w:szCs w:val="21"/>
      <w:lang w:val="it-IT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Wingdings" w:hAnsi="Wingdings" w:cs="StarSymbol, 'Arial Unicode MS'"/>
      <w:sz w:val="18"/>
      <w:szCs w:val="18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  <w:rPr>
      <w:rFonts w:ascii="Symbol" w:hAnsi="Symbol" w:cs="Symbol"/>
      <w:sz w:val="21"/>
      <w:szCs w:val="21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Wingdings" w:hAnsi="Wingdings" w:cs="Wingdings"/>
      <w:sz w:val="21"/>
      <w:szCs w:val="21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Times New Roman" w:hAnsi="Times New Roman" w:cs="Times New Roman"/>
      <w:sz w:val="21"/>
      <w:szCs w:val="21"/>
    </w:rPr>
  </w:style>
  <w:style w:type="character" w:customStyle="1" w:styleId="WW8Num9z1">
    <w:name w:val="WW8Num9z1"/>
    <w:rPr>
      <w:rFonts w:ascii="Symbol" w:hAnsi="Symbol" w:cs="Courier New"/>
    </w:rPr>
  </w:style>
  <w:style w:type="character" w:customStyle="1" w:styleId="WW8Num10z0">
    <w:name w:val="WW8Num10z0"/>
    <w:rPr>
      <w:rFonts w:ascii="Times New Roman" w:hAnsi="Times New Roman" w:cs="Times New Roman"/>
      <w:sz w:val="21"/>
      <w:szCs w:val="21"/>
    </w:rPr>
  </w:style>
  <w:style w:type="character" w:customStyle="1" w:styleId="WW8Num10z1">
    <w:name w:val="WW8Num10z1"/>
    <w:rPr>
      <w:rFonts w:ascii="Wingdings" w:hAnsi="Wingdings" w:cs="StarSymbol, 'Arial Unicode MS'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1z0">
    <w:name w:val="WW8Num11z0"/>
    <w:rPr>
      <w:rFonts w:ascii="Symbol" w:hAnsi="Symbol" w:cs="StarSymbol, 'Arial Unicode MS'"/>
      <w:sz w:val="18"/>
      <w:szCs w:val="18"/>
    </w:rPr>
  </w:style>
  <w:style w:type="character" w:customStyle="1" w:styleId="WW8Num11z1">
    <w:name w:val="WW8Num11z1"/>
    <w:rPr>
      <w:rFonts w:ascii="Wingdings" w:hAnsi="Wingdings" w:cs="StarSymbol, 'Arial Unicode MS'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2z0">
    <w:name w:val="WW8Num12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3z0">
    <w:name w:val="WW8Num13z0"/>
    <w:rPr>
      <w:b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Carpredefinitoparagrafo3">
    <w:name w:val="Car. predefinito paragrafo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NumberingSymbols">
    <w:name w:val="Numbering Symbols"/>
    <w:rPr>
      <w:rFonts w:ascii="Trebuchet MS" w:hAnsi="Trebuchet MS" w:cs="Trebuchet MS"/>
      <w:b/>
      <w:bCs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Verdana" w:hAnsi="Verdana" w:cs="Verdana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b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UserEntry">
    <w:name w:val="User Entry"/>
    <w:rPr>
      <w:rFonts w:ascii="Trebuchet MS" w:eastAsia="Courier New" w:hAnsi="Trebuchet MS" w:cs="Courier New"/>
      <w:b w:val="0"/>
      <w:bCs w:val="0"/>
      <w:sz w:val="21"/>
      <w:szCs w:val="21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paragraph" w:styleId="Corpotesto">
    <w:name w:val="Body Text"/>
    <w:basedOn w:val="Normale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rPr>
      <w:rFonts w:cs="Mangal"/>
      <w:szCs w:val="21"/>
    </w:rPr>
  </w:style>
  <w:style w:type="paragraph" w:customStyle="1" w:styleId="Corpo">
    <w:name w:val="Corpo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</w:pPr>
    <w:rPr>
      <w:rFonts w:eastAsia="Times New Roman" w:cs="Times New Roman"/>
      <w:color w:val="00000A"/>
      <w:kern w:val="3"/>
      <w:sz w:val="24"/>
      <w:szCs w:val="24"/>
    </w:rPr>
  </w:style>
  <w:style w:type="paragraph" w:styleId="Testodelblocco">
    <w:name w:val="Block Text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spacing w:line="340" w:lineRule="exact"/>
      <w:jc w:val="both"/>
    </w:pPr>
    <w:rPr>
      <w:rFonts w:eastAsia="Arial Unicode MS" w:cs="Arial Unicode MS"/>
      <w:color w:val="000000"/>
      <w:kern w:val="3"/>
      <w:sz w:val="22"/>
      <w:szCs w:val="22"/>
    </w:rPr>
  </w:style>
  <w:style w:type="paragraph" w:customStyle="1" w:styleId="sche4">
    <w:name w:val="sche_4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jc w:val="both"/>
    </w:pPr>
    <w:rPr>
      <w:rFonts w:eastAsia="Times New Roman" w:cs="Times New Roman"/>
      <w:color w:val="000000"/>
      <w:kern w:val="3"/>
      <w:lang w:val="en-US"/>
    </w:rPr>
  </w:style>
  <w:style w:type="paragraph" w:styleId="Testocommento">
    <w:name w:val="annotation text"/>
    <w:basedOn w:val="Normale"/>
    <w:rPr>
      <w:rFonts w:cs="Mangal"/>
      <w:sz w:val="20"/>
      <w:szCs w:val="18"/>
    </w:rPr>
  </w:style>
  <w:style w:type="character" w:customStyle="1" w:styleId="TestocommentoCarattere">
    <w:name w:val="Testo commento Carattere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0"/>
      <w:textAlignment w:val="auto"/>
    </w:pPr>
    <w:rPr>
      <w:rFonts w:eastAsia="Arial Unicode MS" w:cs="Times New Roman"/>
      <w:b/>
      <w:bCs/>
      <w:kern w:val="0"/>
      <w:szCs w:val="20"/>
      <w:lang w:val="en-US" w:eastAsia="en-US" w:bidi="ar-SA"/>
    </w:rPr>
  </w:style>
  <w:style w:type="character" w:customStyle="1" w:styleId="SoggettocommentoCarattere">
    <w:name w:val="Soggetto commento Carattere"/>
    <w:rPr>
      <w:rFonts w:eastAsia="Arial Unicode MS" w:cs="Times New Roman"/>
      <w:b/>
      <w:bCs/>
      <w:kern w:val="0"/>
      <w:sz w:val="20"/>
      <w:szCs w:val="20"/>
      <w:lang w:val="en-US" w:eastAsia="en-US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tella.careri\AppData\Roaming\KLEOS\ELSA%20Documents\Allegato-6C%20Offerta%20economica_Venezia%20Spiagge%20spaVarie_922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Allegato-6C Offerta economica_Venezia Spiagge spaVarie_92220</Template>
  <TotalTime>39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subject/>
  <dc:creator>Maristella Careri</dc:creator>
  <cp:keywords/>
  <cp:lastModifiedBy>Info-Studio Avv. Acerboni</cp:lastModifiedBy>
  <cp:revision>10</cp:revision>
  <cp:lastPrinted>2020-01-15T11:03:00Z</cp:lastPrinted>
  <dcterms:created xsi:type="dcterms:W3CDTF">2022-02-04T17:57:00Z</dcterms:created>
  <dcterms:modified xsi:type="dcterms:W3CDTF">2022-02-10T15:51:00Z</dcterms:modified>
</cp:coreProperties>
</file>